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F6954" w14:textId="6EE986FC" w:rsidR="0045039F" w:rsidRDefault="00F77EDF" w:rsidP="00314887">
      <w:pPr>
        <w:spacing w:before="60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C879D5" wp14:editId="3C4D6F3B">
            <wp:simplePos x="0" y="0"/>
            <wp:positionH relativeFrom="column">
              <wp:posOffset>15240</wp:posOffset>
            </wp:positionH>
            <wp:positionV relativeFrom="paragraph">
              <wp:posOffset>575945</wp:posOffset>
            </wp:positionV>
            <wp:extent cx="9777730" cy="5499735"/>
            <wp:effectExtent l="0" t="0" r="0" b="5715"/>
            <wp:wrapNone/>
            <wp:docPr id="1888601895" name="Picture 2" descr="A certificate of achieve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601895" name="Picture 2" descr="A certificate of achievemen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top w:w="72" w:type="dxa"/>
          <w:left w:w="115" w:type="dxa"/>
          <w:bottom w:w="72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1228"/>
        <w:gridCol w:w="4273"/>
        <w:gridCol w:w="4395"/>
        <w:gridCol w:w="4398"/>
        <w:gridCol w:w="1104"/>
      </w:tblGrid>
      <w:tr w:rsidR="00A04CC4" w:rsidRPr="002416E6" w14:paraId="74A5A877" w14:textId="77777777" w:rsidTr="005945FB">
        <w:trPr>
          <w:trHeight w:val="1503"/>
        </w:trPr>
        <w:tc>
          <w:tcPr>
            <w:tcW w:w="14400" w:type="dxa"/>
            <w:gridSpan w:val="5"/>
            <w:vAlign w:val="center"/>
          </w:tcPr>
          <w:p w14:paraId="1A8912F0" w14:textId="042BFF15" w:rsidR="005945FB" w:rsidRPr="00F77EDF" w:rsidRDefault="005945FB" w:rsidP="00C56065">
            <w:pPr>
              <w:pStyle w:val="Heading1"/>
              <w:rPr>
                <w:sz w:val="76"/>
                <w:szCs w:val="76"/>
              </w:rPr>
            </w:pPr>
          </w:p>
          <w:p w14:paraId="5D0909F3" w14:textId="77777777" w:rsidR="00F77EDF" w:rsidRPr="00F77EDF" w:rsidRDefault="00F77EDF" w:rsidP="00C56065">
            <w:pPr>
              <w:pStyle w:val="Heading1"/>
              <w:rPr>
                <w:sz w:val="76"/>
                <w:szCs w:val="76"/>
              </w:rPr>
            </w:pPr>
          </w:p>
          <w:p w14:paraId="4F214F19" w14:textId="77777777" w:rsidR="00F77EDF" w:rsidRPr="00F77EDF" w:rsidRDefault="00F77EDF" w:rsidP="00C56065">
            <w:pPr>
              <w:pStyle w:val="Heading1"/>
              <w:rPr>
                <w:sz w:val="48"/>
                <w:szCs w:val="48"/>
              </w:rPr>
            </w:pPr>
          </w:p>
          <w:p w14:paraId="3622EB32" w14:textId="4A95664A" w:rsidR="00A04CC4" w:rsidRPr="00F77EDF" w:rsidRDefault="00CD3BE8" w:rsidP="00C56065">
            <w:pPr>
              <w:pStyle w:val="Heading1"/>
              <w:rPr>
                <w:sz w:val="76"/>
                <w:szCs w:val="76"/>
              </w:rPr>
            </w:pPr>
            <w:r>
              <w:rPr>
                <w:sz w:val="76"/>
                <w:szCs w:val="76"/>
              </w:rPr>
              <w:t xml:space="preserve">[TYPE YOUR </w:t>
            </w:r>
            <w:r w:rsidR="00F77EDF" w:rsidRPr="00F77EDF">
              <w:rPr>
                <w:sz w:val="76"/>
                <w:szCs w:val="76"/>
              </w:rPr>
              <w:t>NAME</w:t>
            </w:r>
            <w:r>
              <w:rPr>
                <w:sz w:val="76"/>
                <w:szCs w:val="76"/>
              </w:rPr>
              <w:t>]</w:t>
            </w:r>
          </w:p>
        </w:tc>
      </w:tr>
      <w:tr w:rsidR="00A04CC4" w:rsidRPr="002416E6" w14:paraId="7AFCE7ED" w14:textId="77777777" w:rsidTr="00F77EDF">
        <w:trPr>
          <w:trHeight w:val="1377"/>
        </w:trPr>
        <w:tc>
          <w:tcPr>
            <w:tcW w:w="14400" w:type="dxa"/>
            <w:gridSpan w:val="5"/>
          </w:tcPr>
          <w:p w14:paraId="7660CF48" w14:textId="5028467A" w:rsidR="00F77EDF" w:rsidRPr="00F77EDF" w:rsidRDefault="00CD3BE8" w:rsidP="00CD3BE8">
            <w:pPr>
              <w:pStyle w:val="Heading3"/>
            </w:pPr>
            <w:r>
              <w:t>[ENTER DATE OF ACHIEVEMENT]</w:t>
            </w:r>
          </w:p>
        </w:tc>
      </w:tr>
      <w:tr w:rsidR="00A04CC4" w:rsidRPr="002416E6" w14:paraId="7B06F454" w14:textId="77777777" w:rsidTr="00F77EDF">
        <w:trPr>
          <w:trHeight w:val="1152"/>
        </w:trPr>
        <w:tc>
          <w:tcPr>
            <w:tcW w:w="1149" w:type="dxa"/>
          </w:tcPr>
          <w:p w14:paraId="7D869F18" w14:textId="318D3303" w:rsidR="00A04CC4" w:rsidRDefault="00A04CC4" w:rsidP="001962F9">
            <w:pPr>
              <w:ind w:left="0" w:right="0"/>
            </w:pPr>
          </w:p>
          <w:p w14:paraId="5C43A086" w14:textId="77777777" w:rsidR="005945FB" w:rsidRDefault="005945FB" w:rsidP="001962F9">
            <w:pPr>
              <w:ind w:left="0" w:right="0"/>
            </w:pPr>
          </w:p>
          <w:p w14:paraId="1772F831" w14:textId="77777777" w:rsidR="005945FB" w:rsidRDefault="005945FB" w:rsidP="001962F9">
            <w:pPr>
              <w:ind w:left="0" w:right="0"/>
            </w:pPr>
          </w:p>
          <w:p w14:paraId="3C4D18C0" w14:textId="77777777" w:rsidR="005945FB" w:rsidRDefault="005945FB" w:rsidP="001962F9">
            <w:pPr>
              <w:ind w:left="0" w:right="0"/>
            </w:pPr>
          </w:p>
          <w:p w14:paraId="5338A0B9" w14:textId="77777777" w:rsidR="005945FB" w:rsidRDefault="005945FB" w:rsidP="001962F9">
            <w:pPr>
              <w:ind w:left="0" w:right="0"/>
            </w:pPr>
          </w:p>
          <w:p w14:paraId="063ECD7F" w14:textId="77777777" w:rsidR="005945FB" w:rsidRDefault="005945FB" w:rsidP="001962F9">
            <w:pPr>
              <w:ind w:left="0" w:right="0"/>
            </w:pPr>
          </w:p>
          <w:p w14:paraId="535A6928" w14:textId="77777777" w:rsidR="005945FB" w:rsidRPr="002416E6" w:rsidRDefault="005945FB" w:rsidP="001962F9">
            <w:pPr>
              <w:ind w:left="0" w:right="0"/>
            </w:pPr>
          </w:p>
        </w:tc>
        <w:tc>
          <w:tcPr>
            <w:tcW w:w="3996" w:type="dxa"/>
          </w:tcPr>
          <w:p w14:paraId="37347167" w14:textId="77777777" w:rsidR="00A04CC4" w:rsidRDefault="00A04CC4" w:rsidP="001962F9">
            <w:pPr>
              <w:ind w:left="0" w:right="0"/>
            </w:pPr>
          </w:p>
          <w:p w14:paraId="4E80F953" w14:textId="77777777" w:rsidR="00F77EDF" w:rsidRPr="002416E6" w:rsidRDefault="00F77EDF" w:rsidP="001962F9">
            <w:pPr>
              <w:ind w:left="0" w:right="0"/>
            </w:pPr>
          </w:p>
        </w:tc>
        <w:tc>
          <w:tcPr>
            <w:tcW w:w="4110" w:type="dxa"/>
            <w:vAlign w:val="center"/>
          </w:tcPr>
          <w:p w14:paraId="44E9BE2B" w14:textId="280CD1D7" w:rsidR="00A04CC4" w:rsidRPr="002416E6" w:rsidRDefault="00A04CC4" w:rsidP="00C56065">
            <w:pPr>
              <w:ind w:left="0" w:right="0"/>
            </w:pPr>
          </w:p>
        </w:tc>
        <w:tc>
          <w:tcPr>
            <w:tcW w:w="4113" w:type="dxa"/>
          </w:tcPr>
          <w:p w14:paraId="3E636CA7" w14:textId="03E62381" w:rsidR="00A04CC4" w:rsidRDefault="00A04CC4" w:rsidP="001962F9">
            <w:pPr>
              <w:ind w:left="0" w:right="0"/>
            </w:pPr>
          </w:p>
          <w:p w14:paraId="2F1E4010" w14:textId="77777777" w:rsidR="005945FB" w:rsidRDefault="005945FB" w:rsidP="001962F9">
            <w:pPr>
              <w:ind w:left="0" w:right="0"/>
            </w:pPr>
          </w:p>
          <w:p w14:paraId="432D27D4" w14:textId="77777777" w:rsidR="005945FB" w:rsidRDefault="005945FB" w:rsidP="001962F9">
            <w:pPr>
              <w:ind w:left="0" w:right="0"/>
            </w:pPr>
          </w:p>
          <w:p w14:paraId="46BF6C1C" w14:textId="77777777" w:rsidR="005945FB" w:rsidRDefault="005945FB" w:rsidP="001962F9">
            <w:pPr>
              <w:ind w:left="0" w:right="0"/>
            </w:pPr>
          </w:p>
          <w:p w14:paraId="6C44DECB" w14:textId="77777777" w:rsidR="005945FB" w:rsidRDefault="005945FB" w:rsidP="001962F9">
            <w:pPr>
              <w:ind w:left="0" w:right="0"/>
            </w:pPr>
          </w:p>
          <w:p w14:paraId="644AD1A1" w14:textId="77777777" w:rsidR="005945FB" w:rsidRDefault="005945FB" w:rsidP="001962F9">
            <w:pPr>
              <w:ind w:left="0" w:right="0"/>
            </w:pPr>
          </w:p>
          <w:p w14:paraId="63DC7791" w14:textId="77777777" w:rsidR="005945FB" w:rsidRDefault="005945FB" w:rsidP="001962F9">
            <w:pPr>
              <w:ind w:left="0" w:right="0"/>
            </w:pPr>
          </w:p>
          <w:p w14:paraId="104BCDB8" w14:textId="77777777" w:rsidR="005945FB" w:rsidRDefault="005945FB" w:rsidP="001962F9">
            <w:pPr>
              <w:ind w:left="0" w:right="0"/>
            </w:pPr>
          </w:p>
          <w:p w14:paraId="29CA49A4" w14:textId="77777777" w:rsidR="005945FB" w:rsidRDefault="005945FB" w:rsidP="001962F9">
            <w:pPr>
              <w:ind w:left="0" w:right="0"/>
            </w:pPr>
          </w:p>
          <w:p w14:paraId="22D878D9" w14:textId="77777777" w:rsidR="005945FB" w:rsidRDefault="005945FB" w:rsidP="001962F9">
            <w:pPr>
              <w:ind w:left="0" w:right="0"/>
            </w:pPr>
          </w:p>
          <w:p w14:paraId="6A4C5FDA" w14:textId="77777777" w:rsidR="005945FB" w:rsidRDefault="005945FB" w:rsidP="001962F9">
            <w:pPr>
              <w:ind w:left="0" w:right="0"/>
            </w:pPr>
          </w:p>
          <w:p w14:paraId="5631495E" w14:textId="77777777" w:rsidR="005945FB" w:rsidRPr="002416E6" w:rsidRDefault="005945FB" w:rsidP="001962F9">
            <w:pPr>
              <w:ind w:left="0" w:right="0"/>
            </w:pPr>
          </w:p>
        </w:tc>
        <w:tc>
          <w:tcPr>
            <w:tcW w:w="1032" w:type="dxa"/>
          </w:tcPr>
          <w:p w14:paraId="3BD87B82" w14:textId="77777777" w:rsidR="00A04CC4" w:rsidRPr="002416E6" w:rsidRDefault="00A04CC4" w:rsidP="001962F9">
            <w:pPr>
              <w:ind w:left="0" w:right="0"/>
            </w:pPr>
          </w:p>
        </w:tc>
      </w:tr>
    </w:tbl>
    <w:p w14:paraId="4A68E7F3" w14:textId="771F095D" w:rsidR="00A04CC4" w:rsidRDefault="00F77EDF" w:rsidP="00F77EDF">
      <w:pPr>
        <w:ind w:left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CB72194" wp14:editId="0C79487A">
            <wp:simplePos x="0" y="0"/>
            <wp:positionH relativeFrom="column">
              <wp:posOffset>68580</wp:posOffset>
            </wp:positionH>
            <wp:positionV relativeFrom="paragraph">
              <wp:posOffset>975360</wp:posOffset>
            </wp:positionV>
            <wp:extent cx="9777730" cy="5499735"/>
            <wp:effectExtent l="0" t="0" r="0" b="5715"/>
            <wp:wrapNone/>
            <wp:docPr id="772789143" name="Picture 5" descr="A poster for a marath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789143" name="Picture 5" descr="A poster for a marath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4CC4" w:rsidSect="00F77EDF">
      <w:pgSz w:w="16838" w:h="11906" w:orient="landscape" w:code="9"/>
      <w:pgMar w:top="360" w:right="720" w:bottom="360" w:left="720" w:header="0" w:footer="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E5A99" w14:textId="77777777" w:rsidR="005945FB" w:rsidRDefault="005945FB" w:rsidP="000875C0">
      <w:r>
        <w:separator/>
      </w:r>
    </w:p>
  </w:endnote>
  <w:endnote w:type="continuationSeparator" w:id="0">
    <w:p w14:paraId="33ED151D" w14:textId="77777777" w:rsidR="005945FB" w:rsidRDefault="005945FB" w:rsidP="000875C0">
      <w:r>
        <w:continuationSeparator/>
      </w:r>
    </w:p>
  </w:endnote>
  <w:endnote w:type="continuationNotice" w:id="1">
    <w:p w14:paraId="7766F04B" w14:textId="77777777" w:rsidR="005945FB" w:rsidRDefault="005945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BD00" w14:textId="77777777" w:rsidR="005945FB" w:rsidRDefault="005945FB" w:rsidP="000875C0">
      <w:r>
        <w:separator/>
      </w:r>
    </w:p>
  </w:footnote>
  <w:footnote w:type="continuationSeparator" w:id="0">
    <w:p w14:paraId="05DD7ECF" w14:textId="77777777" w:rsidR="005945FB" w:rsidRDefault="005945FB" w:rsidP="000875C0">
      <w:r>
        <w:continuationSeparator/>
      </w:r>
    </w:p>
  </w:footnote>
  <w:footnote w:type="continuationNotice" w:id="1">
    <w:p w14:paraId="1CCD476C" w14:textId="77777777" w:rsidR="005945FB" w:rsidRDefault="005945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FB"/>
    <w:rsid w:val="0003083A"/>
    <w:rsid w:val="000875C0"/>
    <w:rsid w:val="00094622"/>
    <w:rsid w:val="00113F7A"/>
    <w:rsid w:val="00185D3E"/>
    <w:rsid w:val="00186721"/>
    <w:rsid w:val="001962F9"/>
    <w:rsid w:val="002412F6"/>
    <w:rsid w:val="002416E6"/>
    <w:rsid w:val="002A4A8F"/>
    <w:rsid w:val="00314887"/>
    <w:rsid w:val="00324158"/>
    <w:rsid w:val="003415FF"/>
    <w:rsid w:val="00390B1D"/>
    <w:rsid w:val="003C07D9"/>
    <w:rsid w:val="003C2748"/>
    <w:rsid w:val="0045039F"/>
    <w:rsid w:val="0050636B"/>
    <w:rsid w:val="00511DB3"/>
    <w:rsid w:val="005358A0"/>
    <w:rsid w:val="005945FB"/>
    <w:rsid w:val="005E108F"/>
    <w:rsid w:val="005F2A53"/>
    <w:rsid w:val="006237E5"/>
    <w:rsid w:val="00683186"/>
    <w:rsid w:val="006A75DC"/>
    <w:rsid w:val="006F2FC9"/>
    <w:rsid w:val="00774C53"/>
    <w:rsid w:val="007D2DEA"/>
    <w:rsid w:val="008130DC"/>
    <w:rsid w:val="0088227F"/>
    <w:rsid w:val="008D4107"/>
    <w:rsid w:val="008F7137"/>
    <w:rsid w:val="00967D57"/>
    <w:rsid w:val="00970C60"/>
    <w:rsid w:val="009C6513"/>
    <w:rsid w:val="009D3373"/>
    <w:rsid w:val="00A04CC4"/>
    <w:rsid w:val="00A14C55"/>
    <w:rsid w:val="00A54BC3"/>
    <w:rsid w:val="00AA7521"/>
    <w:rsid w:val="00AC2AE5"/>
    <w:rsid w:val="00AD4135"/>
    <w:rsid w:val="00B26126"/>
    <w:rsid w:val="00B3467D"/>
    <w:rsid w:val="00B71E9A"/>
    <w:rsid w:val="00B76559"/>
    <w:rsid w:val="00BA757B"/>
    <w:rsid w:val="00C26A15"/>
    <w:rsid w:val="00C56065"/>
    <w:rsid w:val="00C70B50"/>
    <w:rsid w:val="00CB2A75"/>
    <w:rsid w:val="00CD3BE8"/>
    <w:rsid w:val="00CD4C49"/>
    <w:rsid w:val="00D04B64"/>
    <w:rsid w:val="00D76A8B"/>
    <w:rsid w:val="00E13588"/>
    <w:rsid w:val="00E47B68"/>
    <w:rsid w:val="00E52F25"/>
    <w:rsid w:val="00E62004"/>
    <w:rsid w:val="00E6489E"/>
    <w:rsid w:val="00E81CD3"/>
    <w:rsid w:val="00E8795E"/>
    <w:rsid w:val="00F01E2B"/>
    <w:rsid w:val="00F74A4F"/>
    <w:rsid w:val="00F77EDF"/>
    <w:rsid w:val="00FA57FA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DE1BD"/>
  <w15:chartTrackingRefBased/>
  <w15:docId w15:val="{5D78C73D-A420-4C2C-A6C9-E6ECB021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F9"/>
    <w:pPr>
      <w:ind w:left="3240" w:right="3240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DB3"/>
    <w:pPr>
      <w:keepNext/>
      <w:keepLines/>
      <w:ind w:left="0" w:right="0"/>
      <w:outlineLvl w:val="0"/>
    </w:pPr>
    <w:rPr>
      <w:rFonts w:asciiTheme="majorHAnsi" w:eastAsiaTheme="majorEastAsia" w:hAnsiTheme="majorHAnsi" w:cstheme="majorBidi"/>
      <w:caps/>
      <w:color w:val="8E6C29" w:themeColor="accent2" w:themeShade="BF"/>
      <w:spacing w:val="40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DB3"/>
    <w:pPr>
      <w:keepNext/>
      <w:keepLines/>
      <w:spacing w:before="40"/>
      <w:ind w:left="0" w:right="0"/>
      <w:outlineLvl w:val="1"/>
    </w:pPr>
    <w:rPr>
      <w:rFonts w:asciiTheme="majorHAnsi" w:eastAsiaTheme="majorEastAsia" w:hAnsiTheme="majorHAnsi" w:cstheme="majorBidi"/>
      <w:caps/>
      <w:color w:val="8E6C29" w:themeColor="accent2" w:themeShade="BF"/>
      <w:spacing w:val="2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F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521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5C0"/>
  </w:style>
  <w:style w:type="paragraph" w:styleId="Footer">
    <w:name w:val="footer"/>
    <w:basedOn w:val="Normal"/>
    <w:link w:val="Foot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5C0"/>
  </w:style>
  <w:style w:type="character" w:customStyle="1" w:styleId="Heading1Char">
    <w:name w:val="Heading 1 Char"/>
    <w:basedOn w:val="DefaultParagraphFont"/>
    <w:link w:val="Heading1"/>
    <w:uiPriority w:val="9"/>
    <w:rsid w:val="00511DB3"/>
    <w:rPr>
      <w:rFonts w:asciiTheme="majorHAnsi" w:eastAsiaTheme="majorEastAsia" w:hAnsiTheme="majorHAnsi" w:cstheme="majorBidi"/>
      <w:caps/>
      <w:color w:val="8E6C29" w:themeColor="accent2" w:themeShade="BF"/>
      <w:spacing w:val="40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1DB3"/>
    <w:rPr>
      <w:rFonts w:asciiTheme="majorHAnsi" w:eastAsiaTheme="majorEastAsia" w:hAnsiTheme="majorHAnsi" w:cstheme="majorBidi"/>
      <w:caps/>
      <w:color w:val="8E6C29" w:themeColor="accent2" w:themeShade="BF"/>
      <w:spacing w:val="2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2F9"/>
    <w:rPr>
      <w:rFonts w:eastAsiaTheme="majorEastAsia" w:cstheme="majorBidi"/>
      <w:caps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\AppData\Roaming\Microsoft\Templates\Diploma%20certificate.dotx" TargetMode="External"/></Relationship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E3617-EDAB-410B-97BD-EFA285359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17084-4CD2-42EC-844D-FC481F4183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C0C2EF5-287D-4561-BFA6-50A1F499E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7B25B6-ABF4-4CD9-918E-9D3BC7D4D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Diploma certificate</Template>
  <TotalTime>33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 GoInternationalGroup</dc:creator>
  <cp:keywords/>
  <dc:description/>
  <cp:lastModifiedBy>GIG GoInternationalGroup</cp:lastModifiedBy>
  <cp:revision>2</cp:revision>
  <dcterms:created xsi:type="dcterms:W3CDTF">2025-01-03T02:41:00Z</dcterms:created>
  <dcterms:modified xsi:type="dcterms:W3CDTF">2025-01-03T03:15:00Z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